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97" w:rsidRPr="00A10801" w:rsidRDefault="00351D97" w:rsidP="00A671B3">
      <w:pPr>
        <w:jc w:val="center"/>
        <w:rPr>
          <w:rFonts w:ascii="黑体" w:eastAsia="黑体" w:hAnsi="宋体"/>
          <w:color w:val="000000"/>
          <w:sz w:val="28"/>
          <w:szCs w:val="28"/>
        </w:rPr>
      </w:pPr>
      <w:r w:rsidRPr="00A10801">
        <w:rPr>
          <w:rFonts w:ascii="黑体" w:eastAsia="黑体" w:hAnsi="宋体"/>
          <w:color w:val="000000"/>
          <w:sz w:val="28"/>
          <w:szCs w:val="28"/>
        </w:rPr>
        <w:t>2021</w:t>
      </w:r>
      <w:r w:rsidRPr="00A10801">
        <w:rPr>
          <w:rFonts w:ascii="黑体" w:eastAsia="黑体" w:hAnsi="宋体" w:hint="eastAsia"/>
          <w:color w:val="000000"/>
          <w:sz w:val="28"/>
          <w:szCs w:val="28"/>
        </w:rPr>
        <w:t>年《上海市松隐中学</w:t>
      </w:r>
      <w:r w:rsidRPr="00A10801">
        <w:rPr>
          <w:rFonts w:ascii="黑体" w:eastAsia="黑体" w:hAnsi="宋体"/>
          <w:color w:val="000000"/>
          <w:sz w:val="28"/>
          <w:szCs w:val="28"/>
        </w:rPr>
        <w:t>2021</w:t>
      </w:r>
      <w:r w:rsidRPr="00A10801">
        <w:rPr>
          <w:rFonts w:ascii="黑体" w:eastAsia="黑体" w:hAnsi="宋体" w:hint="eastAsia"/>
          <w:color w:val="000000"/>
          <w:sz w:val="28"/>
          <w:szCs w:val="28"/>
        </w:rPr>
        <w:t>版网站》导航</w:t>
      </w:r>
      <w:r>
        <w:rPr>
          <w:rFonts w:ascii="黑体" w:eastAsia="黑体" w:hAnsi="宋体"/>
          <w:color w:val="000000"/>
          <w:sz w:val="28"/>
          <w:szCs w:val="28"/>
        </w:rPr>
        <w:t>2.0</w:t>
      </w:r>
      <w:r>
        <w:rPr>
          <w:rFonts w:ascii="黑体" w:eastAsia="黑体" w:hAnsi="宋体" w:hint="eastAsia"/>
          <w:color w:val="000000"/>
          <w:sz w:val="28"/>
          <w:szCs w:val="28"/>
        </w:rPr>
        <w:t>版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02"/>
        <w:gridCol w:w="1234"/>
        <w:gridCol w:w="1245"/>
        <w:gridCol w:w="1050"/>
        <w:gridCol w:w="5275"/>
      </w:tblGrid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一级栏目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二级栏目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三级栏目</w:t>
            </w:r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四级栏目</w:t>
            </w: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" w:tgtFrame="_blank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学校介绍</w:t>
              </w:r>
            </w:hyperlink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学校概况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" w:history="1">
              <w:r w:rsidRPr="002F64C2">
                <w:rPr>
                  <w:rStyle w:val="Hyperlink"/>
                  <w:rFonts w:ascii="微软雅黑" w:eastAsia="微软雅黑" w:hAnsi="微软雅黑" w:hint="eastAsia"/>
                  <w:color w:val="000000"/>
                  <w:sz w:val="18"/>
                  <w:szCs w:val="18"/>
                  <w:u w:val="none"/>
                </w:rPr>
                <w:t>现任领导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现任领导介绍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" w:history="1">
              <w:r w:rsidRPr="002F64C2">
                <w:rPr>
                  <w:rStyle w:val="Hyperlink"/>
                  <w:rFonts w:ascii="微软雅黑" w:eastAsia="微软雅黑" w:hAnsi="微软雅黑" w:hint="eastAsia"/>
                  <w:color w:val="000000"/>
                  <w:sz w:val="18"/>
                  <w:szCs w:val="18"/>
                  <w:u w:val="none"/>
                </w:rPr>
                <w:t>历任领导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历任领导介绍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" w:history="1">
              <w:r w:rsidRPr="002F64C2">
                <w:rPr>
                  <w:rStyle w:val="Hyperlink"/>
                  <w:rFonts w:ascii="微软雅黑" w:eastAsia="微软雅黑" w:hAnsi="微软雅黑" w:hint="eastAsia"/>
                  <w:color w:val="000000"/>
                  <w:sz w:val="18"/>
                  <w:szCs w:val="18"/>
                  <w:u w:val="none"/>
                </w:rPr>
                <w:t>组织机构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学校各类组织结构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学校发展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学校规划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学校发展规划、办学情况公示等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部分校舍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校容校貌、学校建筑物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办学条件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学校办学特色介绍、办学基础设施、督导评估情况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学校庆典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" w:history="1">
              <w:r w:rsidRPr="002F64C2">
                <w:rPr>
                  <w:rStyle w:val="Hyperlink"/>
                  <w:rFonts w:ascii="微软雅黑" w:eastAsia="微软雅黑" w:hAnsi="微软雅黑" w:hint="eastAsia"/>
                  <w:color w:val="000000"/>
                  <w:sz w:val="18"/>
                  <w:szCs w:val="18"/>
                  <w:u w:val="none"/>
                </w:rPr>
                <w:t>庆典活动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学校庆典活动、部分校友介绍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" w:history="1">
              <w:r w:rsidRPr="002F64C2">
                <w:rPr>
                  <w:rStyle w:val="Hyperlink"/>
                  <w:rFonts w:ascii="微软雅黑" w:eastAsia="微软雅黑" w:hAnsi="微软雅黑" w:hint="eastAsia"/>
                  <w:color w:val="000000"/>
                  <w:sz w:val="18"/>
                  <w:szCs w:val="18"/>
                  <w:u w:val="none"/>
                </w:rPr>
                <w:t>毕业名册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初高中等毕业名单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" w:history="1">
              <w:r w:rsidRPr="002F64C2">
                <w:rPr>
                  <w:rStyle w:val="Hyperlink"/>
                  <w:rFonts w:ascii="微软雅黑" w:eastAsia="微软雅黑" w:hAnsi="微软雅黑" w:hint="eastAsia"/>
                  <w:color w:val="000000"/>
                  <w:sz w:val="18"/>
                  <w:szCs w:val="18"/>
                  <w:u w:val="none"/>
                </w:rPr>
                <w:t>班级照片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初高中等毕业班级照片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联系方式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邮编、电话、</w:t>
            </w:r>
            <w:r w:rsidRPr="002F64C2">
              <w:rPr>
                <w:rFonts w:ascii="宋体" w:hAnsi="宋体"/>
                <w:color w:val="000000"/>
                <w:sz w:val="18"/>
                <w:szCs w:val="18"/>
              </w:rPr>
              <w:t>Email</w:t>
            </w: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及网站维护部门、联系方式等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0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校园新闻</w:t>
              </w:r>
            </w:hyperlink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教育、教学、管理等相关信息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1" w:tgtFrame="_blank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党建群团</w:t>
              </w:r>
            </w:hyperlink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2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党务工作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8E6CD4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3" w:history="1">
              <w:r w:rsidRPr="008E6CD4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交通维护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党员交通志愿服务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4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创建宣传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创建文明城市资料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5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党建动态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学校党建工作动态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6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团队工作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7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主题讲话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主题讲话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8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一日常规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日常行为检查发布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9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每周旗手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每周升旗手介绍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30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工会工作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31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法律法规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教职工保障的法律法规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32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工会活动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工会主题活动展示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33" w:tgtFrame="_blank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学校管理</w:t>
              </w:r>
            </w:hyperlink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34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学校工作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35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每周工作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学校工作每周安排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36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计划总结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学校专项工作计划和专项工作总结等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37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公告公示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有关评优公示、学校预决算、上级有关部门的文件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38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创新</w:t>
              </w:r>
              <w:r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工作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创新方案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进展情况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研究成果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最新公告</w:t>
            </w: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学校教育、教学、管理等上级部分要求发布的公告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39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教学工作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学校教学工作、重大活动展示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40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德育管理</w:t>
              </w:r>
            </w:hyperlink>
          </w:p>
        </w:tc>
        <w:tc>
          <w:tcPr>
            <w:tcW w:w="1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41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体卫艺科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42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体育卫生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学校体育卫生工作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43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艺术教育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学校艺术工作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44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科技教育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学校科技工作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45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暑期活动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学校寒、暑假工作安排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46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其他活动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学校其他德育工作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47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心理健康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48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心理制度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学校心理工作制度、成果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49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心理活动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学校心理活动的开展情况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50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心理测试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心理检测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51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管理工作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52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规章制度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学校各项规章制度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53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教育收费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教育收费公示、学校代办费计划公示、开学通告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54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帮困助学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学校帮困制度、措施、教育助学公示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FB7AE7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55" w:history="1">
              <w:r w:rsidRPr="00FB7AE7">
                <w:rPr>
                  <w:rFonts w:hint="eastAsia"/>
                  <w:color w:val="000000"/>
                  <w:sz w:val="18"/>
                  <w:szCs w:val="18"/>
                </w:rPr>
                <w:t>校园开放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A23AC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56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开放方案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学校开放日的</w:t>
            </w: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方案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A23AC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57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开放内容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学校开放日的</w:t>
            </w: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内容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58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教育督导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A23AC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59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督导公示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区教育局督导信息转载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、要求和制度等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A23AC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0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督导动态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学校有关督导的信息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1" w:tgtFrame="_blank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教师工作</w:t>
              </w:r>
            </w:hyperlink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2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业务进修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教师每周业务学校安排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3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课题研究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学校课题研究的方案、推进动态和成果展示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4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语言文字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学校语言文字的有关信息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5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学生工作</w:t>
              </w:r>
            </w:hyperlink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6" w:history="1">
              <w:r w:rsidRPr="002F64C2">
                <w:rPr>
                  <w:rStyle w:val="Hyperlink"/>
                  <w:rFonts w:ascii="微软雅黑" w:eastAsia="微软雅黑" w:hAnsi="微软雅黑" w:hint="eastAsia"/>
                  <w:color w:val="000000"/>
                  <w:sz w:val="18"/>
                  <w:szCs w:val="18"/>
                  <w:u w:val="none"/>
                </w:rPr>
                <w:t>信息推送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学生暑期重要信息展示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7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作品展示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优秀学生作品（主要是少儿线描画）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8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招生录取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上海市中招信息发布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69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学籍政策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有关学生学籍管理的政策、学籍异动的流程。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0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每周菜单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学校每周学生菜单发布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 w:val="restart"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1" w:tgtFrame="_blank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成果展示</w:t>
              </w:r>
            </w:hyperlink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2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学校获奖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学校获得区级以上的证书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3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教师获奖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教师获得区级以上的证书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4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学生获奖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学生获得区级以上的证书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 w:val="restart"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5" w:tgtFrame="_blank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校园安全</w:t>
              </w:r>
            </w:hyperlink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6" w:history="1">
              <w:r w:rsidRPr="002F64C2">
                <w:rPr>
                  <w:rStyle w:val="Hyperlink"/>
                  <w:rFonts w:ascii="微软雅黑" w:eastAsia="微软雅黑" w:hAnsi="微软雅黑" w:hint="eastAsia"/>
                  <w:color w:val="000000"/>
                  <w:sz w:val="18"/>
                  <w:szCs w:val="18"/>
                  <w:u w:val="none"/>
                </w:rPr>
                <w:t>信息推进</w:t>
              </w:r>
            </w:hyperlink>
          </w:p>
        </w:tc>
        <w:tc>
          <w:tcPr>
            <w:tcW w:w="1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7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精彩推荐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8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学校活动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学校重大活动的视频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79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经典推送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学校各部门推荐的精彩视频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0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其他视频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其他活动的视频发布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1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信息建设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2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工作方案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学校信息化工作的方案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3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推进动态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学校信息化工作的进展和取得的成果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4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数据统计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学校信息化工作的有关数据发布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5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学校安全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6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应急预案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学校安全的预案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7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安全保障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学校安全教育、安全管理制度、安全教育的推荐等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8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网络安全</w:t>
              </w:r>
            </w:hyperlink>
          </w:p>
        </w:tc>
        <w:tc>
          <w:tcPr>
            <w:tcW w:w="1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89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网络管理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0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平安校园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学校平安校园申报的网络安全资料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1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网络月报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网络安全月报情况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2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管理制度</w:t>
              </w:r>
            </w:hyperlink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网站管理制度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3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网站成果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F172BC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学校网站建设成果、学校门户网站建设硬件和软件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 w:val="restart"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4" w:tgtFrame="_blank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便民服务</w:t>
              </w:r>
            </w:hyperlink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5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资源共享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6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资源应用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常用资源下载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7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自主学习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软件的其他说明和应用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8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综合信息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有关学校教育、教学、管理的信息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99" w:history="1">
              <w:r w:rsidRPr="002F64C2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网上活动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网上活动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0" w:history="1">
              <w:r w:rsidRPr="002F64C2">
                <w:rPr>
                  <w:rStyle w:val="Hyperlink"/>
                  <w:rFonts w:ascii="微软雅黑" w:eastAsia="微软雅黑" w:hAnsi="微软雅黑" w:hint="eastAsia"/>
                  <w:color w:val="000000"/>
                  <w:sz w:val="18"/>
                  <w:szCs w:val="18"/>
                  <w:u w:val="none"/>
                </w:rPr>
                <w:t>学校图书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1" w:history="1">
              <w:r w:rsidRPr="002F64C2">
                <w:rPr>
                  <w:rFonts w:ascii="宋体" w:hAnsi="宋体" w:hint="eastAsia"/>
                  <w:color w:val="000000"/>
                  <w:sz w:val="18"/>
                  <w:szCs w:val="18"/>
                </w:rPr>
                <w:t>阅读活动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学校开展阅读活动的方案、阅读课安排、师生阅读作品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2" w:history="1">
              <w:r w:rsidRPr="002F64C2">
                <w:rPr>
                  <w:rFonts w:ascii="宋体" w:hAnsi="宋体" w:hint="eastAsia"/>
                  <w:color w:val="000000"/>
                  <w:sz w:val="18"/>
                  <w:szCs w:val="18"/>
                </w:rPr>
                <w:t>管理制度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学校图书馆硬件展示、学校图书馆的有关管理制度等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 w:val="restart"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3" w:history="1">
              <w:r w:rsidRPr="002F64C2">
                <w:rPr>
                  <w:rFonts w:ascii="宋体" w:hAnsi="宋体" w:hint="eastAsia"/>
                  <w:color w:val="000000"/>
                  <w:sz w:val="18"/>
                  <w:szCs w:val="18"/>
                </w:rPr>
                <w:t>合作共建</w:t>
              </w:r>
            </w:hyperlink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4" w:history="1">
              <w:r w:rsidRPr="002F64C2">
                <w:rPr>
                  <w:rFonts w:ascii="宋体" w:hAnsi="宋体" w:hint="eastAsia"/>
                  <w:color w:val="000000"/>
                  <w:sz w:val="18"/>
                  <w:szCs w:val="18"/>
                </w:rPr>
                <w:t>共建动态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学校合作共建的动态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5" w:history="1">
              <w:r w:rsidRPr="002F64C2">
                <w:rPr>
                  <w:rFonts w:ascii="宋体" w:hAnsi="宋体" w:hint="eastAsia"/>
                  <w:color w:val="000000"/>
                  <w:sz w:val="18"/>
                  <w:szCs w:val="18"/>
                </w:rPr>
                <w:t>资料汇编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C15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合作共建资料展示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6" w:history="1">
              <w:r w:rsidRPr="002F64C2">
                <w:rPr>
                  <w:rFonts w:ascii="宋体" w:hAnsi="宋体" w:hint="eastAsia"/>
                  <w:color w:val="000000"/>
                  <w:sz w:val="18"/>
                  <w:szCs w:val="18"/>
                </w:rPr>
                <w:t>委托管理</w:t>
              </w:r>
            </w:hyperlink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7" w:history="1">
              <w:r w:rsidRPr="002F64C2">
                <w:rPr>
                  <w:rFonts w:ascii="宋体" w:hAnsi="宋体" w:hint="eastAsia"/>
                  <w:color w:val="000000"/>
                  <w:sz w:val="18"/>
                  <w:szCs w:val="18"/>
                </w:rPr>
                <w:t>委托方案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学校委托管理方案等</w:t>
            </w:r>
          </w:p>
        </w:tc>
      </w:tr>
      <w:tr w:rsidR="00351D97" w:rsidRPr="00A10801" w:rsidTr="00524437">
        <w:trPr>
          <w:trHeight w:hRule="exact" w:val="369"/>
          <w:jc w:val="center"/>
        </w:trPr>
        <w:tc>
          <w:tcPr>
            <w:tcW w:w="1402" w:type="dxa"/>
            <w:vMerge/>
            <w:vAlign w:val="center"/>
          </w:tcPr>
          <w:p w:rsidR="00351D97" w:rsidRPr="002F64C2" w:rsidRDefault="00351D97" w:rsidP="00F4603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8" w:history="1">
              <w:r w:rsidRPr="002F64C2">
                <w:rPr>
                  <w:rFonts w:ascii="宋体" w:hAnsi="宋体" w:hint="eastAsia"/>
                  <w:color w:val="000000"/>
                  <w:sz w:val="18"/>
                  <w:szCs w:val="18"/>
                </w:rPr>
                <w:t>阶段成果</w:t>
              </w:r>
            </w:hyperlink>
          </w:p>
        </w:tc>
        <w:tc>
          <w:tcPr>
            <w:tcW w:w="1050" w:type="dxa"/>
            <w:vAlign w:val="center"/>
          </w:tcPr>
          <w:p w:rsidR="00351D97" w:rsidRPr="002F64C2" w:rsidRDefault="00351D97" w:rsidP="00926D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2F64C2" w:rsidRDefault="00351D97" w:rsidP="00C322EF">
            <w:pPr>
              <w:rPr>
                <w:rFonts w:ascii="宋体"/>
                <w:color w:val="000000"/>
                <w:sz w:val="18"/>
                <w:szCs w:val="18"/>
              </w:rPr>
            </w:pPr>
            <w:r w:rsidRPr="002F64C2">
              <w:rPr>
                <w:rFonts w:ascii="宋体" w:hAnsi="宋体" w:hint="eastAsia"/>
                <w:color w:val="000000"/>
                <w:sz w:val="18"/>
                <w:szCs w:val="18"/>
              </w:rPr>
              <w:t>学校委托管理的成果展示</w:t>
            </w:r>
          </w:p>
        </w:tc>
      </w:tr>
    </w:tbl>
    <w:p w:rsidR="00351D97" w:rsidRDefault="00351D97" w:rsidP="00A671B3">
      <w:pPr>
        <w:rPr>
          <w:rFonts w:ascii="宋体"/>
          <w:color w:val="000000"/>
          <w:sz w:val="18"/>
          <w:szCs w:val="18"/>
        </w:rPr>
      </w:pPr>
    </w:p>
    <w:p w:rsidR="00351D97" w:rsidRDefault="00351D97" w:rsidP="00A671B3">
      <w:pPr>
        <w:rPr>
          <w:rFonts w:ascii="宋体"/>
          <w:color w:val="000000"/>
          <w:sz w:val="18"/>
          <w:szCs w:val="18"/>
        </w:rPr>
      </w:pPr>
      <w:r>
        <w:rPr>
          <w:rFonts w:ascii="宋体"/>
          <w:color w:val="000000"/>
          <w:sz w:val="18"/>
          <w:szCs w:val="18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57"/>
        <w:gridCol w:w="1678"/>
        <w:gridCol w:w="1678"/>
        <w:gridCol w:w="5593"/>
      </w:tblGrid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br w:type="page"/>
            </w: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一级频道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二级栏目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三级栏目</w:t>
            </w: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说明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09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学校概览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0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学校简介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学校发展史、办学理念、办学成果等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1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学校领导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2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现任领导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学校现任领导介绍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3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历任领导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学校历任领导介绍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4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组织机构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学校各类组织机构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5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联系方式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学校联系方式（联系地址、网址、电话、交通路线等）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6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其他概况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学校的其他介绍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7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计划总结</w:t>
              </w:r>
            </w:hyperlink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8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发展规划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19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发展规划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学校发展规划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0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专项规划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学校其他专项发展规划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1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年度计划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2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学校计划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年度计划的学校工作计划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3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专项计划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年度计划的专项工作（部门）计划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4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年度总结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5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学校总结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年度总结的学校工作总结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6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专项总结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年度总结的专项工作（部门）总结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7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其他工作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其他方面的工作计划与总结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8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学校业务</w:t>
              </w:r>
            </w:hyperlink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29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招生考试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0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办学公示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招生考试的办学公示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1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招生方案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招生考试的招生方案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2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招生录取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招生考试的招生录取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3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考试安排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招生考试的考试安排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4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其他招生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招生考试的其他招生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5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教育收费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6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规章制度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教育收费的规章制度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7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收费公示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教育收费的收费公示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8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其他收费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教育收费的其他收费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39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学生工作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0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规章制度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学生工作的规章制度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1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学籍管理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学生工作的学籍管理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2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帮困助学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学生工作的帮困助学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3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评选奖励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学生工作的评选奖励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4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学生工作的其他工作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5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教学科研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6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规章制度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教学科研的规章制度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7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教学工作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教学科研的教学工作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8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科研工作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教学科研的科研工作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49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其他科研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教学科研的其他工作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0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师资建设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1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规章制度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师资建设的规章制度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2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招聘聘用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师资建设的招聘聘用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3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教师队伍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师资建设的教师队伍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4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其他师资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师资建设的其他工作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5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体卫艺科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6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规章制度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体卫艺科的规章制度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7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体育工作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体卫艺科的体育工作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8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卫生工作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体卫艺科的卫生工作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59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艺术工作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体卫艺科的艺术工作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0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科普工作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体卫艺科的科普工作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1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国防教育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体卫艺科的国防教育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2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体卫艺科的其他工作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3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后勤安全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4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后勤管理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后勤安全的后勤管理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5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安全管理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后勤安全的安全管理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6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其他安全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后勤安全的其他工作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7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其他工作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8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统计数据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学校教育教学、管理、网站信息发布等方面的数据发布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69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专项工作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学校每周工作安排、其他专项工作安排等。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0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会议活动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教师业务进修、会议安排等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1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其他工作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无法归类的其他工作发布。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2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在线服务</w:t>
              </w:r>
            </w:hyperlink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3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办事指南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4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招生考试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招生考试方面的办事指南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5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教育收费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教育收费方面的办事指南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6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学生工作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学生工作方面的办事指南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7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教学科研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教学科研方面的办事指南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8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师资建设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师资建设方面的办事指南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79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体卫艺科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体卫艺科方面的办事指南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0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后勤安全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后勤安全方面的办事指南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1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其他办事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其他方面的办事指南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2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便民问答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3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招生考试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招生考试方面的便民问答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4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教育收费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教育收费方面的便民问答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5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学生工作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学生工作方面的便民问答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6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教学科研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教学科研方面的便民问答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7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师资建设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师资建设方面的便民问答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8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体卫艺科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体卫艺科方面的便民问答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89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后勤安全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后勤安全方面的便民问答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0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其他问答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其他方面的便民问答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1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表格下载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2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招生考试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招生考试方面的表格下载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3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教育收费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教育收费方面的表格下载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4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学生工作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学生工作方面的表格下载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5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教学科研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教学科研方面的表格下载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6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师资建设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师资建设方面的表格下载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7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体卫艺科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体卫艺科方面的表格下载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8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后勤安全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后勤安全方面的表格下载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199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其他下载</w:t>
              </w:r>
            </w:hyperlink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其他方面的表格下载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00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网上咨询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有关教育、教学、学校管理等方面的咨询经典呈现。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01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互动交流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有关政策说明等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02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其他公开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03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公开规定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信息公开上级有关部门的文件、学校信息公开年度报告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04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上级公开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教育部、市教委、金山教育信息公开栏目链接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05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政府链接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市教委、金山教育信息公开链接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06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公开指南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政府信息公开的指南、信息公开申请、信息公开流程等</w:t>
            </w:r>
          </w:p>
        </w:tc>
      </w:tr>
      <w:tr w:rsidR="00351D97" w:rsidRPr="00A10801" w:rsidTr="0042787F">
        <w:trPr>
          <w:trHeight w:hRule="exact" w:val="369"/>
          <w:jc w:val="center"/>
        </w:trPr>
        <w:tc>
          <w:tcPr>
            <w:tcW w:w="1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hyperlink r:id="rId207" w:history="1">
              <w:r w:rsidRPr="00A10801">
                <w:rPr>
                  <w:rStyle w:val="Hyperlink"/>
                  <w:rFonts w:ascii="宋体" w:hAnsi="宋体" w:hint="eastAsia"/>
                  <w:color w:val="000000"/>
                  <w:sz w:val="18"/>
                  <w:szCs w:val="18"/>
                  <w:u w:val="none"/>
                </w:rPr>
                <w:t>公开目录</w:t>
              </w:r>
            </w:hyperlink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97" w:rsidRPr="00A10801" w:rsidRDefault="00351D97" w:rsidP="00264EB6">
            <w:pPr>
              <w:rPr>
                <w:rFonts w:ascii="宋体"/>
                <w:color w:val="000000"/>
                <w:sz w:val="18"/>
                <w:szCs w:val="18"/>
              </w:rPr>
            </w:pPr>
            <w:r w:rsidRPr="00A10801">
              <w:rPr>
                <w:rFonts w:ascii="宋体" w:hAnsi="宋体" w:hint="eastAsia"/>
                <w:color w:val="000000"/>
                <w:sz w:val="18"/>
                <w:szCs w:val="18"/>
              </w:rPr>
              <w:t>学校信息公开的有关目录、网站导航等</w:t>
            </w:r>
          </w:p>
        </w:tc>
      </w:tr>
    </w:tbl>
    <w:p w:rsidR="00351D97" w:rsidRPr="0042787F" w:rsidRDefault="00351D97" w:rsidP="00A671B3">
      <w:pPr>
        <w:rPr>
          <w:rFonts w:ascii="宋体"/>
          <w:color w:val="000000"/>
          <w:sz w:val="18"/>
          <w:szCs w:val="18"/>
        </w:rPr>
      </w:pPr>
    </w:p>
    <w:sectPr w:rsidR="00351D97" w:rsidRPr="0042787F" w:rsidSect="0042787F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97" w:rsidRDefault="00351D97">
      <w:r>
        <w:separator/>
      </w:r>
    </w:p>
  </w:endnote>
  <w:endnote w:type="continuationSeparator" w:id="0">
    <w:p w:rsidR="00351D97" w:rsidRDefault="0035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97" w:rsidRDefault="00351D97">
      <w:r>
        <w:separator/>
      </w:r>
    </w:p>
  </w:footnote>
  <w:footnote w:type="continuationSeparator" w:id="0">
    <w:p w:rsidR="00351D97" w:rsidRDefault="00351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CF6"/>
    <w:rsid w:val="00020402"/>
    <w:rsid w:val="000332CD"/>
    <w:rsid w:val="00094DD7"/>
    <w:rsid w:val="000D52A8"/>
    <w:rsid w:val="000E302C"/>
    <w:rsid w:val="000F2885"/>
    <w:rsid w:val="000F76B8"/>
    <w:rsid w:val="00100253"/>
    <w:rsid w:val="001167B0"/>
    <w:rsid w:val="00160EF9"/>
    <w:rsid w:val="00163885"/>
    <w:rsid w:val="00173DB6"/>
    <w:rsid w:val="00182B8C"/>
    <w:rsid w:val="001B1F75"/>
    <w:rsid w:val="001B6235"/>
    <w:rsid w:val="001E7123"/>
    <w:rsid w:val="002067FF"/>
    <w:rsid w:val="00227256"/>
    <w:rsid w:val="0023296A"/>
    <w:rsid w:val="002477F9"/>
    <w:rsid w:val="00264EB6"/>
    <w:rsid w:val="00266DA2"/>
    <w:rsid w:val="00277C6E"/>
    <w:rsid w:val="002C155F"/>
    <w:rsid w:val="002D07A0"/>
    <w:rsid w:val="002F0096"/>
    <w:rsid w:val="002F64C2"/>
    <w:rsid w:val="00316DE6"/>
    <w:rsid w:val="003343CC"/>
    <w:rsid w:val="00344089"/>
    <w:rsid w:val="00351D97"/>
    <w:rsid w:val="003532B4"/>
    <w:rsid w:val="00386E83"/>
    <w:rsid w:val="003C4391"/>
    <w:rsid w:val="003C5BFF"/>
    <w:rsid w:val="003E13B5"/>
    <w:rsid w:val="004202A2"/>
    <w:rsid w:val="0042787F"/>
    <w:rsid w:val="00457370"/>
    <w:rsid w:val="004648B1"/>
    <w:rsid w:val="004954F6"/>
    <w:rsid w:val="004B06D5"/>
    <w:rsid w:val="004B5C89"/>
    <w:rsid w:val="004D620E"/>
    <w:rsid w:val="005111C2"/>
    <w:rsid w:val="00524437"/>
    <w:rsid w:val="00542863"/>
    <w:rsid w:val="00564F88"/>
    <w:rsid w:val="00577579"/>
    <w:rsid w:val="00586173"/>
    <w:rsid w:val="005A6E01"/>
    <w:rsid w:val="005C5A3B"/>
    <w:rsid w:val="005C7740"/>
    <w:rsid w:val="005E7CA0"/>
    <w:rsid w:val="00635CF6"/>
    <w:rsid w:val="006403A3"/>
    <w:rsid w:val="00651882"/>
    <w:rsid w:val="0065261C"/>
    <w:rsid w:val="0067111B"/>
    <w:rsid w:val="00674B01"/>
    <w:rsid w:val="006D1FC3"/>
    <w:rsid w:val="006E383E"/>
    <w:rsid w:val="006F3366"/>
    <w:rsid w:val="00711CBA"/>
    <w:rsid w:val="007256F1"/>
    <w:rsid w:val="00775343"/>
    <w:rsid w:val="007A50EB"/>
    <w:rsid w:val="007B3117"/>
    <w:rsid w:val="007D1E5A"/>
    <w:rsid w:val="007E71BD"/>
    <w:rsid w:val="008447F6"/>
    <w:rsid w:val="008566E3"/>
    <w:rsid w:val="008678F5"/>
    <w:rsid w:val="00890BF3"/>
    <w:rsid w:val="00897B7E"/>
    <w:rsid w:val="008D1044"/>
    <w:rsid w:val="008E6CD4"/>
    <w:rsid w:val="008E7D95"/>
    <w:rsid w:val="008F0E10"/>
    <w:rsid w:val="008F0E33"/>
    <w:rsid w:val="00904B4B"/>
    <w:rsid w:val="00926DD5"/>
    <w:rsid w:val="00943AC2"/>
    <w:rsid w:val="009522D6"/>
    <w:rsid w:val="00971D4E"/>
    <w:rsid w:val="00984BC2"/>
    <w:rsid w:val="009B29DA"/>
    <w:rsid w:val="009E2510"/>
    <w:rsid w:val="009E32DB"/>
    <w:rsid w:val="00A03621"/>
    <w:rsid w:val="00A10801"/>
    <w:rsid w:val="00A23AC9"/>
    <w:rsid w:val="00A333A5"/>
    <w:rsid w:val="00A460CB"/>
    <w:rsid w:val="00A47866"/>
    <w:rsid w:val="00A6415B"/>
    <w:rsid w:val="00A671B3"/>
    <w:rsid w:val="00A8263C"/>
    <w:rsid w:val="00AC5573"/>
    <w:rsid w:val="00AD01AE"/>
    <w:rsid w:val="00AD15EF"/>
    <w:rsid w:val="00AD4956"/>
    <w:rsid w:val="00AF437A"/>
    <w:rsid w:val="00B243AC"/>
    <w:rsid w:val="00B323FD"/>
    <w:rsid w:val="00B3442F"/>
    <w:rsid w:val="00B37CCC"/>
    <w:rsid w:val="00B61FEF"/>
    <w:rsid w:val="00B9534B"/>
    <w:rsid w:val="00B96B6B"/>
    <w:rsid w:val="00BA33A2"/>
    <w:rsid w:val="00BB515C"/>
    <w:rsid w:val="00BE6CB9"/>
    <w:rsid w:val="00C322EF"/>
    <w:rsid w:val="00C64080"/>
    <w:rsid w:val="00C8485B"/>
    <w:rsid w:val="00C926DD"/>
    <w:rsid w:val="00CA671D"/>
    <w:rsid w:val="00CB0E8A"/>
    <w:rsid w:val="00CB7B5E"/>
    <w:rsid w:val="00CC15A2"/>
    <w:rsid w:val="00CE0047"/>
    <w:rsid w:val="00CF1F60"/>
    <w:rsid w:val="00D0011D"/>
    <w:rsid w:val="00D07182"/>
    <w:rsid w:val="00D11764"/>
    <w:rsid w:val="00D25D9B"/>
    <w:rsid w:val="00D349CB"/>
    <w:rsid w:val="00D65911"/>
    <w:rsid w:val="00D67F9E"/>
    <w:rsid w:val="00D97E6D"/>
    <w:rsid w:val="00DA4BE1"/>
    <w:rsid w:val="00DB0D08"/>
    <w:rsid w:val="00DF3D3F"/>
    <w:rsid w:val="00DF48C4"/>
    <w:rsid w:val="00E00C44"/>
    <w:rsid w:val="00E12253"/>
    <w:rsid w:val="00E30EEA"/>
    <w:rsid w:val="00E3307C"/>
    <w:rsid w:val="00E63693"/>
    <w:rsid w:val="00E73CE5"/>
    <w:rsid w:val="00E772C6"/>
    <w:rsid w:val="00E87417"/>
    <w:rsid w:val="00E90239"/>
    <w:rsid w:val="00EA07D8"/>
    <w:rsid w:val="00EB5E02"/>
    <w:rsid w:val="00ED6B44"/>
    <w:rsid w:val="00EE2518"/>
    <w:rsid w:val="00EE4E60"/>
    <w:rsid w:val="00EF5CA5"/>
    <w:rsid w:val="00EF7A74"/>
    <w:rsid w:val="00F172BC"/>
    <w:rsid w:val="00F20807"/>
    <w:rsid w:val="00F34A16"/>
    <w:rsid w:val="00F42050"/>
    <w:rsid w:val="00F435DD"/>
    <w:rsid w:val="00F4603C"/>
    <w:rsid w:val="00F709F9"/>
    <w:rsid w:val="00F81F7C"/>
    <w:rsid w:val="00FA4856"/>
    <w:rsid w:val="00FB15A7"/>
    <w:rsid w:val="00FB7AE7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617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7111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66DA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B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440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B2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440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323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0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sedu.sh.cn/songyzx/xwgkjhzj" TargetMode="External"/><Relationship Id="rId21" Type="http://schemas.openxmlformats.org/officeDocument/2006/relationships/hyperlink" Target="https://www.jsedu.sh.cn/songyzx/dangjiangonghui" TargetMode="External"/><Relationship Id="rId42" Type="http://schemas.openxmlformats.org/officeDocument/2006/relationships/hyperlink" Target="https://www.jsedu.sh.cn/songyzx/tiyuweisheng/index.html" TargetMode="External"/><Relationship Id="rId63" Type="http://schemas.openxmlformats.org/officeDocument/2006/relationships/hyperlink" Target="https://www.jsedu.sh.cn/songyzx/ketiyanjiu" TargetMode="External"/><Relationship Id="rId84" Type="http://schemas.openxmlformats.org/officeDocument/2006/relationships/hyperlink" Target="https://www.jsedu.sh.cn/songyzx/shujutongji/index.html" TargetMode="External"/><Relationship Id="rId138" Type="http://schemas.openxmlformats.org/officeDocument/2006/relationships/hyperlink" Target="https://www.jsedu.sh.cn/songyzx/xwgkxxywjjsfqt" TargetMode="External"/><Relationship Id="rId159" Type="http://schemas.openxmlformats.org/officeDocument/2006/relationships/hyperlink" Target="https://www.jsedu.sh.cn/songyzx/xwgkxxywtwykys" TargetMode="External"/><Relationship Id="rId170" Type="http://schemas.openxmlformats.org/officeDocument/2006/relationships/hyperlink" Target="https://www.jsedu.sh.cn/songyzx/xwgkqthyhd" TargetMode="External"/><Relationship Id="rId191" Type="http://schemas.openxmlformats.org/officeDocument/2006/relationships/hyperlink" Target="https://www.jsedu.sh.cn/songyzx/xwgkzxfwbgxz" TargetMode="External"/><Relationship Id="rId205" Type="http://schemas.openxmlformats.org/officeDocument/2006/relationships/hyperlink" Target="https://www.jsedu.sh.cn/songyzx/xwgkxxgklj" TargetMode="External"/><Relationship Id="rId16" Type="http://schemas.openxmlformats.org/officeDocument/2006/relationships/hyperlink" Target="https://www.jsedu.sh.cn/songyzx/qingdianhuodong" TargetMode="External"/><Relationship Id="rId107" Type="http://schemas.openxmlformats.org/officeDocument/2006/relationships/hyperlink" Target="https://www.jsedu.sh.cn/songyzx/weituofangan" TargetMode="External"/><Relationship Id="rId11" Type="http://schemas.openxmlformats.org/officeDocument/2006/relationships/hyperlink" Target="https://www.jsedu.sh.cn/songyzx/xuexiaofazhan" TargetMode="External"/><Relationship Id="rId32" Type="http://schemas.openxmlformats.org/officeDocument/2006/relationships/hyperlink" Target="https://www.jsedu.sh.cn/songyzx/gonghuihuodong" TargetMode="External"/><Relationship Id="rId37" Type="http://schemas.openxmlformats.org/officeDocument/2006/relationships/hyperlink" Target="https://www.jsedu.sh.cn/songyzx/gonggaogongshi" TargetMode="External"/><Relationship Id="rId53" Type="http://schemas.openxmlformats.org/officeDocument/2006/relationships/hyperlink" Target="https://www.jsedu.sh.cn/songyzx/jiaoyushoufei" TargetMode="External"/><Relationship Id="rId58" Type="http://schemas.openxmlformats.org/officeDocument/2006/relationships/hyperlink" Target="https://www.jsedu.sh.cn/songyzx/jydd" TargetMode="External"/><Relationship Id="rId74" Type="http://schemas.openxmlformats.org/officeDocument/2006/relationships/hyperlink" Target="https://www.jsedu.sh.cn/songyzx/xueshenghuojiang" TargetMode="External"/><Relationship Id="rId79" Type="http://schemas.openxmlformats.org/officeDocument/2006/relationships/hyperlink" Target="https://www.jsedu.sh.cn/songyzx/jingdiantuisong/index.html" TargetMode="External"/><Relationship Id="rId102" Type="http://schemas.openxmlformats.org/officeDocument/2006/relationships/hyperlink" Target="https://www.jsedu.sh.cn/songyzx/glzd" TargetMode="External"/><Relationship Id="rId123" Type="http://schemas.openxmlformats.org/officeDocument/2006/relationships/hyperlink" Target="https://www.jsedu.sh.cn/songyzx/xwgkjhzjndjhzxgzjh" TargetMode="External"/><Relationship Id="rId128" Type="http://schemas.openxmlformats.org/officeDocument/2006/relationships/hyperlink" Target="https://www.jsedu.sh.cn/songyzx/xwgkxxyw" TargetMode="External"/><Relationship Id="rId144" Type="http://schemas.openxmlformats.org/officeDocument/2006/relationships/hyperlink" Target="https://www.jsedu.sh.cn/songyzx/xwgkxxywxsgzqt" TargetMode="External"/><Relationship Id="rId149" Type="http://schemas.openxmlformats.org/officeDocument/2006/relationships/hyperlink" Target="https://www.jsedu.sh.cn/songyzx/xwgkxxywjxkyqt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jsedu.sh.cn/songyzx/songyzxpaxy/index.html" TargetMode="External"/><Relationship Id="rId95" Type="http://schemas.openxmlformats.org/officeDocument/2006/relationships/hyperlink" Target="https://www.jsedu.sh.cn/songyzx/ziyuangongxiang" TargetMode="External"/><Relationship Id="rId160" Type="http://schemas.openxmlformats.org/officeDocument/2006/relationships/hyperlink" Target="https://www.jsedu.sh.cn/songyzx/xwgkxxywtwykkp" TargetMode="External"/><Relationship Id="rId165" Type="http://schemas.openxmlformats.org/officeDocument/2006/relationships/hyperlink" Target="https://www.jsedu.sh.cn/songyzx/xwgkxxywhqglaqgl" TargetMode="External"/><Relationship Id="rId181" Type="http://schemas.openxmlformats.org/officeDocument/2006/relationships/hyperlink" Target="https://www.jsedu.sh.cn/songyzx/xwgkzxfwbsznqt" TargetMode="External"/><Relationship Id="rId186" Type="http://schemas.openxmlformats.org/officeDocument/2006/relationships/hyperlink" Target="https://www.jsedu.sh.cn/songyzx/xwgkzxfwbmwdjxky" TargetMode="External"/><Relationship Id="rId22" Type="http://schemas.openxmlformats.org/officeDocument/2006/relationships/hyperlink" Target="https://www.jsedu.sh.cn/songyzx/dangwugongzuo" TargetMode="External"/><Relationship Id="rId27" Type="http://schemas.openxmlformats.org/officeDocument/2006/relationships/hyperlink" Target="https://www.jsedu.sh.cn/songyzx/zhutijianghua" TargetMode="External"/><Relationship Id="rId43" Type="http://schemas.openxmlformats.org/officeDocument/2006/relationships/hyperlink" Target="https://www.jsedu.sh.cn/songyzx/yishujiaoyu/index.html" TargetMode="External"/><Relationship Id="rId48" Type="http://schemas.openxmlformats.org/officeDocument/2006/relationships/hyperlink" Target="https://www.jsedu.sh.cn/songyzx/xinliguanlizhidu/index.html" TargetMode="External"/><Relationship Id="rId64" Type="http://schemas.openxmlformats.org/officeDocument/2006/relationships/hyperlink" Target="https://www.jsedu.sh.cn/songyzx/yuyanwenzi" TargetMode="External"/><Relationship Id="rId69" Type="http://schemas.openxmlformats.org/officeDocument/2006/relationships/hyperlink" Target="https://www.jsedu.sh.cn/songyzx/xuejizhengce" TargetMode="External"/><Relationship Id="rId113" Type="http://schemas.openxmlformats.org/officeDocument/2006/relationships/hyperlink" Target="https://www.jsedu.sh.cn/songyzx/xwgkxxgkxxldlrld" TargetMode="External"/><Relationship Id="rId118" Type="http://schemas.openxmlformats.org/officeDocument/2006/relationships/hyperlink" Target="https://www.jsedu.sh.cn/songyzx/xwgkjhzjfzgh" TargetMode="External"/><Relationship Id="rId134" Type="http://schemas.openxmlformats.org/officeDocument/2006/relationships/hyperlink" Target="https://www.jsedu.sh.cn/songyzx/xwgkxxywzsksqt" TargetMode="External"/><Relationship Id="rId139" Type="http://schemas.openxmlformats.org/officeDocument/2006/relationships/hyperlink" Target="https://www.jsedu.sh.cn/songyzx/xwgkxxywxsgz" TargetMode="External"/><Relationship Id="rId80" Type="http://schemas.openxmlformats.org/officeDocument/2006/relationships/hyperlink" Target="https://www.jsedu.sh.cn/songyzx/syzxvodqthd/index.html" TargetMode="External"/><Relationship Id="rId85" Type="http://schemas.openxmlformats.org/officeDocument/2006/relationships/hyperlink" Target="https://www.jsedu.sh.cn/songyzx/xuexiaoanquan" TargetMode="External"/><Relationship Id="rId150" Type="http://schemas.openxmlformats.org/officeDocument/2006/relationships/hyperlink" Target="https://www.jsedu.sh.cn/songyzx/xwgkxxywszjs" TargetMode="External"/><Relationship Id="rId155" Type="http://schemas.openxmlformats.org/officeDocument/2006/relationships/hyperlink" Target="https://www.jsedu.sh.cn/songyzx/xwgkxxywtwyk" TargetMode="External"/><Relationship Id="rId171" Type="http://schemas.openxmlformats.org/officeDocument/2006/relationships/hyperlink" Target="https://www.jsedu.sh.cn/songyzx/xwgkqtqt" TargetMode="External"/><Relationship Id="rId176" Type="http://schemas.openxmlformats.org/officeDocument/2006/relationships/hyperlink" Target="https://www.jsedu.sh.cn/songyzx/xwgkzxfwbsznxsgz" TargetMode="External"/><Relationship Id="rId192" Type="http://schemas.openxmlformats.org/officeDocument/2006/relationships/hyperlink" Target="https://www.jsedu.sh.cn/songyzx/xwgkzxfwbgxzzsks" TargetMode="External"/><Relationship Id="rId197" Type="http://schemas.openxmlformats.org/officeDocument/2006/relationships/hyperlink" Target="https://www.jsedu.sh.cn/songyzx/xwgkzxfwbgxztwyk" TargetMode="External"/><Relationship Id="rId206" Type="http://schemas.openxmlformats.org/officeDocument/2006/relationships/hyperlink" Target="https://www.jsedu.sh.cn/songyzx/xwgkxxgkzn" TargetMode="External"/><Relationship Id="rId201" Type="http://schemas.openxmlformats.org/officeDocument/2006/relationships/hyperlink" Target="https://www.jsedu.sh.cn/songyzx/xwgkzxfwhdjl" TargetMode="External"/><Relationship Id="rId12" Type="http://schemas.openxmlformats.org/officeDocument/2006/relationships/hyperlink" Target="https://www.jsedu.sh.cn/songyzx/xuexiaoguihua" TargetMode="External"/><Relationship Id="rId17" Type="http://schemas.openxmlformats.org/officeDocument/2006/relationships/hyperlink" Target="https://www.jsedu.sh.cn/songyzx/biyemingce" TargetMode="External"/><Relationship Id="rId33" Type="http://schemas.openxmlformats.org/officeDocument/2006/relationships/hyperlink" Target="https://www.jsedu.sh.cn/songyzx/xuexiaoguanli" TargetMode="External"/><Relationship Id="rId38" Type="http://schemas.openxmlformats.org/officeDocument/2006/relationships/hyperlink" Target="https://www.jsedu.sh.cn/songyzx/chuangxingongzuo/index.html" TargetMode="External"/><Relationship Id="rId59" Type="http://schemas.openxmlformats.org/officeDocument/2006/relationships/hyperlink" Target="https://www.jsedu.sh.cn/songyzx/ddgs" TargetMode="External"/><Relationship Id="rId103" Type="http://schemas.openxmlformats.org/officeDocument/2006/relationships/hyperlink" Target="https://www.jsedu.sh.cn/songyzx/songyzxlxjt" TargetMode="External"/><Relationship Id="rId108" Type="http://schemas.openxmlformats.org/officeDocument/2006/relationships/hyperlink" Target="https://www.jsedu.sh.cn/songyzx/jieduanchengguo" TargetMode="External"/><Relationship Id="rId124" Type="http://schemas.openxmlformats.org/officeDocument/2006/relationships/hyperlink" Target="https://www.jsedu.sh.cn/songyzx/xwgkjhzjndzj" TargetMode="External"/><Relationship Id="rId129" Type="http://schemas.openxmlformats.org/officeDocument/2006/relationships/hyperlink" Target="https://www.jsedu.sh.cn/songyzx/xwgkxxywzsks" TargetMode="External"/><Relationship Id="rId54" Type="http://schemas.openxmlformats.org/officeDocument/2006/relationships/hyperlink" Target="https://www.jsedu.sh.cn/songyzx/bangkunzhuxue" TargetMode="External"/><Relationship Id="rId70" Type="http://schemas.openxmlformats.org/officeDocument/2006/relationships/hyperlink" Target="https://www.jsedu.sh.cn/songyzx/meizhoucaidan" TargetMode="External"/><Relationship Id="rId75" Type="http://schemas.openxmlformats.org/officeDocument/2006/relationships/hyperlink" Target="https://www.jsedu.sh.cn/songyzx/xiaoyuananquan" TargetMode="External"/><Relationship Id="rId91" Type="http://schemas.openxmlformats.org/officeDocument/2006/relationships/hyperlink" Target="https://www.jsedu.sh.cn/songyzx/wangluoyuebao/index.html" TargetMode="External"/><Relationship Id="rId96" Type="http://schemas.openxmlformats.org/officeDocument/2006/relationships/hyperlink" Target="https://www.jsedu.sh.cn/songyzx/ziyuanyingyong" TargetMode="External"/><Relationship Id="rId140" Type="http://schemas.openxmlformats.org/officeDocument/2006/relationships/hyperlink" Target="https://www.jsedu.sh.cn/songyzx/xwgkxxywxsgzgzzd" TargetMode="External"/><Relationship Id="rId145" Type="http://schemas.openxmlformats.org/officeDocument/2006/relationships/hyperlink" Target="https://www.jsedu.sh.cn/songyzx/xwgkxxywjxky" TargetMode="External"/><Relationship Id="rId161" Type="http://schemas.openxmlformats.org/officeDocument/2006/relationships/hyperlink" Target="https://www.jsedu.sh.cn/songyzx/xwgkxxywtwykgf" TargetMode="External"/><Relationship Id="rId166" Type="http://schemas.openxmlformats.org/officeDocument/2006/relationships/hyperlink" Target="https://www.jsedu.sh.cn/songyzx/xwgkxxywhqglqt" TargetMode="External"/><Relationship Id="rId182" Type="http://schemas.openxmlformats.org/officeDocument/2006/relationships/hyperlink" Target="https://www.jsedu.sh.cn/songyzx/xwgkzxfwbmwd" TargetMode="External"/><Relationship Id="rId187" Type="http://schemas.openxmlformats.org/officeDocument/2006/relationships/hyperlink" Target="https://www.jsedu.sh.cn/songyzx/xwgkzxfwbmwdszj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sedu.sh.cn/songyzx/xuexiaojieshao/index.html" TargetMode="External"/><Relationship Id="rId23" Type="http://schemas.openxmlformats.org/officeDocument/2006/relationships/hyperlink" Target="https://www.jsedu.sh.cn/songyzx/jiaotongweihu/index.html" TargetMode="External"/><Relationship Id="rId28" Type="http://schemas.openxmlformats.org/officeDocument/2006/relationships/hyperlink" Target="https://www.jsedu.sh.cn/songyzx/yirichanggui" TargetMode="External"/><Relationship Id="rId49" Type="http://schemas.openxmlformats.org/officeDocument/2006/relationships/hyperlink" Target="https://www.jsedu.sh.cn/songyzx/xinlizhutihuodong/index.html" TargetMode="External"/><Relationship Id="rId114" Type="http://schemas.openxmlformats.org/officeDocument/2006/relationships/hyperlink" Target="https://www.jsedu.sh.cn/songyzx/xwgkxxgkzzjg" TargetMode="External"/><Relationship Id="rId119" Type="http://schemas.openxmlformats.org/officeDocument/2006/relationships/hyperlink" Target="https://www.jsedu.sh.cn/songyzx/xwgkjhzjfzghztgh" TargetMode="External"/><Relationship Id="rId44" Type="http://schemas.openxmlformats.org/officeDocument/2006/relationships/hyperlink" Target="https://www.jsedu.sh.cn/songyzx/kejijiaoyu/index.html" TargetMode="External"/><Relationship Id="rId60" Type="http://schemas.openxmlformats.org/officeDocument/2006/relationships/hyperlink" Target="https://www.jsedu.sh.cn/songyzx/dddt" TargetMode="External"/><Relationship Id="rId65" Type="http://schemas.openxmlformats.org/officeDocument/2006/relationships/hyperlink" Target="https://www.jsedu.sh.cn/songyzx/xueshenggongzuo" TargetMode="External"/><Relationship Id="rId81" Type="http://schemas.openxmlformats.org/officeDocument/2006/relationships/hyperlink" Target="https://www.jsedu.sh.cn/songyzx/xinxijianshe/index.html" TargetMode="External"/><Relationship Id="rId86" Type="http://schemas.openxmlformats.org/officeDocument/2006/relationships/hyperlink" Target="https://www.jsedu.sh.cn/songyzx/yingjiyuan" TargetMode="External"/><Relationship Id="rId130" Type="http://schemas.openxmlformats.org/officeDocument/2006/relationships/hyperlink" Target="https://www.jsedu.sh.cn/songyzx/xwgkxxywzsksbxqkgs" TargetMode="External"/><Relationship Id="rId135" Type="http://schemas.openxmlformats.org/officeDocument/2006/relationships/hyperlink" Target="https://www.jsedu.sh.cn/songyzx/xwgkxxywjjsf" TargetMode="External"/><Relationship Id="rId151" Type="http://schemas.openxmlformats.org/officeDocument/2006/relationships/hyperlink" Target="https://www.jsedu.sh.cn/songyzx/xwgkxxywszjsgzzd" TargetMode="External"/><Relationship Id="rId156" Type="http://schemas.openxmlformats.org/officeDocument/2006/relationships/hyperlink" Target="https://www.jsedu.sh.cn/songyzx/xwgkxxywtwykgzzd" TargetMode="External"/><Relationship Id="rId177" Type="http://schemas.openxmlformats.org/officeDocument/2006/relationships/hyperlink" Target="https://www.jsedu.sh.cn/songyzx/xwgkzxfwbsznjxky" TargetMode="External"/><Relationship Id="rId198" Type="http://schemas.openxmlformats.org/officeDocument/2006/relationships/hyperlink" Target="https://www.jsedu.sh.cn/songyzx/xwgkzxfwbgxzhqgl" TargetMode="External"/><Relationship Id="rId172" Type="http://schemas.openxmlformats.org/officeDocument/2006/relationships/hyperlink" Target="https://www.jsedu.sh.cn/songyzx/xwgkzxfw" TargetMode="External"/><Relationship Id="rId193" Type="http://schemas.openxmlformats.org/officeDocument/2006/relationships/hyperlink" Target="https://www.jsedu.sh.cn/songyzx/xwgkzxfwbgxzjysf" TargetMode="External"/><Relationship Id="rId202" Type="http://schemas.openxmlformats.org/officeDocument/2006/relationships/hyperlink" Target="https://www.jsedu.sh.cn/songyzx/syzxqtgk" TargetMode="External"/><Relationship Id="rId207" Type="http://schemas.openxmlformats.org/officeDocument/2006/relationships/hyperlink" Target="https://www.jsedu.sh.cn/songyzx/xwgkxxgkml" TargetMode="External"/><Relationship Id="rId13" Type="http://schemas.openxmlformats.org/officeDocument/2006/relationships/hyperlink" Target="https://www.jsedu.sh.cn/songyzx/bufenxiaoshe" TargetMode="External"/><Relationship Id="rId18" Type="http://schemas.openxmlformats.org/officeDocument/2006/relationships/hyperlink" Target="https://www.jsedu.sh.cn/songyzx/banjizhaopian" TargetMode="External"/><Relationship Id="rId39" Type="http://schemas.openxmlformats.org/officeDocument/2006/relationships/hyperlink" Target="https://www.jsedu.sh.cn/songyzx/jiaoxuegongzuo" TargetMode="External"/><Relationship Id="rId109" Type="http://schemas.openxmlformats.org/officeDocument/2006/relationships/hyperlink" Target="https://www.jsedu.sh.cn/songyzx/xwgkxxgk" TargetMode="External"/><Relationship Id="rId34" Type="http://schemas.openxmlformats.org/officeDocument/2006/relationships/hyperlink" Target="https://www.jsedu.sh.cn/songyzx/xuexiaogongzuo" TargetMode="External"/><Relationship Id="rId50" Type="http://schemas.openxmlformats.org/officeDocument/2006/relationships/hyperlink" Target="https://www.jsedu.sh.cn/songyzx/xinlizizhuceshi/index.html" TargetMode="External"/><Relationship Id="rId55" Type="http://schemas.openxmlformats.org/officeDocument/2006/relationships/hyperlink" Target="https://www.jsedu.sh.cn/songyzx/xykfr/index.html" TargetMode="External"/><Relationship Id="rId76" Type="http://schemas.openxmlformats.org/officeDocument/2006/relationships/hyperlink" Target="https://www.jsedu.sh.cn/songyzx/xinxituijin" TargetMode="External"/><Relationship Id="rId97" Type="http://schemas.openxmlformats.org/officeDocument/2006/relationships/hyperlink" Target="https://www.jsedu.sh.cn/songyzx/zizhuxuexi" TargetMode="External"/><Relationship Id="rId104" Type="http://schemas.openxmlformats.org/officeDocument/2006/relationships/hyperlink" Target="https://www.jsedu.sh.cn/songyzx/lxjtjtdt" TargetMode="External"/><Relationship Id="rId120" Type="http://schemas.openxmlformats.org/officeDocument/2006/relationships/hyperlink" Target="https://www.jsedu.sh.cn/songyzx/xwgkjhzjfzghzxgh" TargetMode="External"/><Relationship Id="rId125" Type="http://schemas.openxmlformats.org/officeDocument/2006/relationships/hyperlink" Target="https://www.jsedu.sh.cn/songyzx/xwgkjhzjndzjxxgzjz" TargetMode="External"/><Relationship Id="rId141" Type="http://schemas.openxmlformats.org/officeDocument/2006/relationships/hyperlink" Target="https://www.jsedu.sh.cn/songyzx/xwgkxxywxsgzxjgl" TargetMode="External"/><Relationship Id="rId146" Type="http://schemas.openxmlformats.org/officeDocument/2006/relationships/hyperlink" Target="https://www.jsedu.sh.cn/songyzx/xwgkxxywjxkygzzd" TargetMode="External"/><Relationship Id="rId167" Type="http://schemas.openxmlformats.org/officeDocument/2006/relationships/hyperlink" Target="https://www.jsedu.sh.cn/songyzx/xwgkqt" TargetMode="External"/><Relationship Id="rId188" Type="http://schemas.openxmlformats.org/officeDocument/2006/relationships/hyperlink" Target="https://www.jsedu.sh.cn/songyzx/xwgkzxfwbmwdtwyk" TargetMode="External"/><Relationship Id="rId7" Type="http://schemas.openxmlformats.org/officeDocument/2006/relationships/hyperlink" Target="https://www.jsedu.sh.cn/songyzx/xuexiaogaikuang/index.html" TargetMode="External"/><Relationship Id="rId71" Type="http://schemas.openxmlformats.org/officeDocument/2006/relationships/hyperlink" Target="https://www.jsedu.sh.cn/songyzx/chengguozhanshi" TargetMode="External"/><Relationship Id="rId92" Type="http://schemas.openxmlformats.org/officeDocument/2006/relationships/hyperlink" Target="https://www.jsedu.sh.cn/songyzx/guanlizhidu/index.html" TargetMode="External"/><Relationship Id="rId162" Type="http://schemas.openxmlformats.org/officeDocument/2006/relationships/hyperlink" Target="https://www.jsedu.sh.cn/songyzx/xwgkxxywtwykqt" TargetMode="External"/><Relationship Id="rId183" Type="http://schemas.openxmlformats.org/officeDocument/2006/relationships/hyperlink" Target="https://www.jsedu.sh.cn/songyzx/xwgkzxfwbmwdzsk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jsedu.sh.cn/songyzx/meizhouqishou" TargetMode="External"/><Relationship Id="rId24" Type="http://schemas.openxmlformats.org/officeDocument/2006/relationships/hyperlink" Target="https://www.jsedu.sh.cn/songyzx/chuangjianxuanchuan/index.html" TargetMode="External"/><Relationship Id="rId40" Type="http://schemas.openxmlformats.org/officeDocument/2006/relationships/hyperlink" Target="https://www.jsedu.sh.cn/songyzx/deyuguanli" TargetMode="External"/><Relationship Id="rId45" Type="http://schemas.openxmlformats.org/officeDocument/2006/relationships/hyperlink" Target="https://www.jsedu.sh.cn/songyzx/shuqihuodong/index.html" TargetMode="External"/><Relationship Id="rId66" Type="http://schemas.openxmlformats.org/officeDocument/2006/relationships/hyperlink" Target="https://www.jsedu.sh.cn/songyzx/songyzxxxts" TargetMode="External"/><Relationship Id="rId87" Type="http://schemas.openxmlformats.org/officeDocument/2006/relationships/hyperlink" Target="https://www.jsedu.sh.cn/songyzx/anquanbaozhang" TargetMode="External"/><Relationship Id="rId110" Type="http://schemas.openxmlformats.org/officeDocument/2006/relationships/hyperlink" Target="https://www.jsedu.sh.cn/songyzx/xwgkxxgkxxjj" TargetMode="External"/><Relationship Id="rId115" Type="http://schemas.openxmlformats.org/officeDocument/2006/relationships/hyperlink" Target="https://www.jsedu.sh.cn/songyzx/xwgkxxgklxfs" TargetMode="External"/><Relationship Id="rId131" Type="http://schemas.openxmlformats.org/officeDocument/2006/relationships/hyperlink" Target="https://www.jsedu.sh.cn/songyzx/xwgkxxywzskszsfa" TargetMode="External"/><Relationship Id="rId136" Type="http://schemas.openxmlformats.org/officeDocument/2006/relationships/hyperlink" Target="https://www.jsedu.sh.cn/songyzx/xwgkxxywjjsfgzzd" TargetMode="External"/><Relationship Id="rId157" Type="http://schemas.openxmlformats.org/officeDocument/2006/relationships/hyperlink" Target="https://www.jsedu.sh.cn/songyzx/xwgkxxywtwykty" TargetMode="External"/><Relationship Id="rId178" Type="http://schemas.openxmlformats.org/officeDocument/2006/relationships/hyperlink" Target="https://www.jsedu.sh.cn/songyzx/xwgkzxfwbsznszjs" TargetMode="External"/><Relationship Id="rId61" Type="http://schemas.openxmlformats.org/officeDocument/2006/relationships/hyperlink" Target="https://www.jsedu.sh.cn/songyzx/jiaoshigongzuo" TargetMode="External"/><Relationship Id="rId82" Type="http://schemas.openxmlformats.org/officeDocument/2006/relationships/hyperlink" Target="https://www.jsedu.sh.cn/songyzx/gongzuofangan/index.html" TargetMode="External"/><Relationship Id="rId152" Type="http://schemas.openxmlformats.org/officeDocument/2006/relationships/hyperlink" Target="https://www.jsedu.sh.cn/songyzx/xwgkxxywszjszpypy" TargetMode="External"/><Relationship Id="rId173" Type="http://schemas.openxmlformats.org/officeDocument/2006/relationships/hyperlink" Target="https://www.jsedu.sh.cn/songyzx/xwgkzxfwbszn" TargetMode="External"/><Relationship Id="rId194" Type="http://schemas.openxmlformats.org/officeDocument/2006/relationships/hyperlink" Target="https://www.jsedu.sh.cn/songyzx/xwgkzxfwbgxzxsgz" TargetMode="External"/><Relationship Id="rId199" Type="http://schemas.openxmlformats.org/officeDocument/2006/relationships/hyperlink" Target="https://www.jsedu.sh.cn/songyzx/xwgkzxfwbgxzqt" TargetMode="External"/><Relationship Id="rId203" Type="http://schemas.openxmlformats.org/officeDocument/2006/relationships/hyperlink" Target="https://www.jsedu.sh.cn/songyzx/xwgkxxgkgd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www.jsedu.sh.cn/songyzx/lianxifangshi" TargetMode="External"/><Relationship Id="rId14" Type="http://schemas.openxmlformats.org/officeDocument/2006/relationships/hyperlink" Target="https://www.jsedu.sh.cn/songyzx/banxuetese" TargetMode="External"/><Relationship Id="rId30" Type="http://schemas.openxmlformats.org/officeDocument/2006/relationships/hyperlink" Target="https://www.jsedu.sh.cn/songyzx/gonghuigongzuo" TargetMode="External"/><Relationship Id="rId35" Type="http://schemas.openxmlformats.org/officeDocument/2006/relationships/hyperlink" Target="https://www.jsedu.sh.cn/songyzx/meizhougongzuo" TargetMode="External"/><Relationship Id="rId56" Type="http://schemas.openxmlformats.org/officeDocument/2006/relationships/hyperlink" Target="https://www.jsedu.sh.cn/songyzx/kffa/index.html" TargetMode="External"/><Relationship Id="rId77" Type="http://schemas.openxmlformats.org/officeDocument/2006/relationships/hyperlink" Target="https://www.jsedu.sh.cn/songyzx/jingcaituijian/index.html" TargetMode="External"/><Relationship Id="rId100" Type="http://schemas.openxmlformats.org/officeDocument/2006/relationships/hyperlink" Target="https://www.jsedu.sh.cn/songyzx/szts" TargetMode="External"/><Relationship Id="rId105" Type="http://schemas.openxmlformats.org/officeDocument/2006/relationships/hyperlink" Target="https://www.jsedu.sh.cn/songyzx/lxjtzlhb" TargetMode="External"/><Relationship Id="rId126" Type="http://schemas.openxmlformats.org/officeDocument/2006/relationships/hyperlink" Target="https://www.jsedu.sh.cn/songyzx/xwgkjhzjndzjzxgzjz" TargetMode="External"/><Relationship Id="rId147" Type="http://schemas.openxmlformats.org/officeDocument/2006/relationships/hyperlink" Target="https://www.jsedu.sh.cn/songyzx/xwgkxxywjxkyjxgz" TargetMode="External"/><Relationship Id="rId168" Type="http://schemas.openxmlformats.org/officeDocument/2006/relationships/hyperlink" Target="https://www.jsedu.sh.cn/songyzx/xwgkqtsjtj" TargetMode="External"/><Relationship Id="rId8" Type="http://schemas.openxmlformats.org/officeDocument/2006/relationships/hyperlink" Target="https://www.jsedu.sh.cn/songyzx/xianrenlingdao/index.html" TargetMode="External"/><Relationship Id="rId51" Type="http://schemas.openxmlformats.org/officeDocument/2006/relationships/hyperlink" Target="https://www.jsedu.sh.cn/songyzx/guanligongzuo" TargetMode="External"/><Relationship Id="rId72" Type="http://schemas.openxmlformats.org/officeDocument/2006/relationships/hyperlink" Target="https://www.jsedu.sh.cn/songyzx/xuexiaohuojiang" TargetMode="External"/><Relationship Id="rId93" Type="http://schemas.openxmlformats.org/officeDocument/2006/relationships/hyperlink" Target="https://www.jsedu.sh.cn/songyzx/wangzhanchengguo" TargetMode="External"/><Relationship Id="rId98" Type="http://schemas.openxmlformats.org/officeDocument/2006/relationships/hyperlink" Target="https://www.jsedu.sh.cn/songyzx/zonghexinxi" TargetMode="External"/><Relationship Id="rId121" Type="http://schemas.openxmlformats.org/officeDocument/2006/relationships/hyperlink" Target="https://www.jsedu.sh.cn/songyzx/xwgkjhzjndjh" TargetMode="External"/><Relationship Id="rId142" Type="http://schemas.openxmlformats.org/officeDocument/2006/relationships/hyperlink" Target="https://www.jsedu.sh.cn/songyzx/xwgkxxywxsgzbkzx" TargetMode="External"/><Relationship Id="rId163" Type="http://schemas.openxmlformats.org/officeDocument/2006/relationships/hyperlink" Target="https://www.jsedu.sh.cn/songyzx/xwgkxxywhqgl" TargetMode="External"/><Relationship Id="rId184" Type="http://schemas.openxmlformats.org/officeDocument/2006/relationships/hyperlink" Target="https://www.jsedu.sh.cn/songyzx/xwgkzxfwbmwdjysf" TargetMode="External"/><Relationship Id="rId189" Type="http://schemas.openxmlformats.org/officeDocument/2006/relationships/hyperlink" Target="https://www.jsedu.sh.cn/songyzx/xwgkzxfwbmwdhqg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jsedu.sh.cn/songyzx/djdt" TargetMode="External"/><Relationship Id="rId46" Type="http://schemas.openxmlformats.org/officeDocument/2006/relationships/hyperlink" Target="https://www.jsedu.sh.cn/songyzx/qitahuodong" TargetMode="External"/><Relationship Id="rId67" Type="http://schemas.openxmlformats.org/officeDocument/2006/relationships/hyperlink" Target="https://www.jsedu.sh.cn/songyzx/zuopinzhanshi" TargetMode="External"/><Relationship Id="rId116" Type="http://schemas.openxmlformats.org/officeDocument/2006/relationships/hyperlink" Target="https://www.jsedu.sh.cn/songyzx/xwgkxxgkqt" TargetMode="External"/><Relationship Id="rId137" Type="http://schemas.openxmlformats.org/officeDocument/2006/relationships/hyperlink" Target="https://www.jsedu.sh.cn/songyzx/xwgkxxywjjsfsfgs" TargetMode="External"/><Relationship Id="rId158" Type="http://schemas.openxmlformats.org/officeDocument/2006/relationships/hyperlink" Target="https://www.jsedu.sh.cn/songyzx/xwgkxxywtwykws" TargetMode="External"/><Relationship Id="rId20" Type="http://schemas.openxmlformats.org/officeDocument/2006/relationships/hyperlink" Target="https://www.jsedu.sh.cn/songyzx/xiaoyuanxinwen" TargetMode="External"/><Relationship Id="rId41" Type="http://schemas.openxmlformats.org/officeDocument/2006/relationships/hyperlink" Target="https://www.jsedu.sh.cn/songyzx/tiweiyike" TargetMode="External"/><Relationship Id="rId62" Type="http://schemas.openxmlformats.org/officeDocument/2006/relationships/hyperlink" Target="https://www.jsedu.sh.cn/songyzx/yewujinxiu" TargetMode="External"/><Relationship Id="rId83" Type="http://schemas.openxmlformats.org/officeDocument/2006/relationships/hyperlink" Target="https://www.jsedu.sh.cn/songyzx/tuijindongtai/index.html" TargetMode="External"/><Relationship Id="rId88" Type="http://schemas.openxmlformats.org/officeDocument/2006/relationships/hyperlink" Target="https://www.jsedu.sh.cn/songyzx/wangluoanquan" TargetMode="External"/><Relationship Id="rId111" Type="http://schemas.openxmlformats.org/officeDocument/2006/relationships/hyperlink" Target="https://www.jsedu.sh.cn/songyzx/xwgkxxgkxxld" TargetMode="External"/><Relationship Id="rId132" Type="http://schemas.openxmlformats.org/officeDocument/2006/relationships/hyperlink" Target="https://www.jsedu.sh.cn/songyzx/xwgkxxywzskszslq" TargetMode="External"/><Relationship Id="rId153" Type="http://schemas.openxmlformats.org/officeDocument/2006/relationships/hyperlink" Target="https://www.jsedu.sh.cn/songyzx/xwgkxxywszjsjsdw" TargetMode="External"/><Relationship Id="rId174" Type="http://schemas.openxmlformats.org/officeDocument/2006/relationships/hyperlink" Target="https://www.jsedu.sh.cn/songyzx/xwgkzxfwbsznzsks" TargetMode="External"/><Relationship Id="rId179" Type="http://schemas.openxmlformats.org/officeDocument/2006/relationships/hyperlink" Target="https://www.jsedu.sh.cn/songyzx/xwgkzxfwbszntwyk" TargetMode="External"/><Relationship Id="rId195" Type="http://schemas.openxmlformats.org/officeDocument/2006/relationships/hyperlink" Target="https://www.jsedu.sh.cn/songyzx/xwgkzxfwbgxzjxky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jsedu.sh.cn/songyzx/xwgkzxfwbmwdqt" TargetMode="External"/><Relationship Id="rId204" Type="http://schemas.openxmlformats.org/officeDocument/2006/relationships/hyperlink" Target="https://www.jsedu.sh.cn/songyzx/xwgkwzlj" TargetMode="External"/><Relationship Id="rId15" Type="http://schemas.openxmlformats.org/officeDocument/2006/relationships/hyperlink" Target="https://www.jsedu.sh.cn/songyzx/xuexiaoqingdian" TargetMode="External"/><Relationship Id="rId36" Type="http://schemas.openxmlformats.org/officeDocument/2006/relationships/hyperlink" Target="https://www.jsedu.sh.cn/songyzx/xxgljihuazongjie" TargetMode="External"/><Relationship Id="rId57" Type="http://schemas.openxmlformats.org/officeDocument/2006/relationships/hyperlink" Target="https://www.jsedu.sh.cn/songyzx/kfnr/index.html" TargetMode="External"/><Relationship Id="rId106" Type="http://schemas.openxmlformats.org/officeDocument/2006/relationships/hyperlink" Target="https://www.jsedu.sh.cn/songyzx/weituoguanli" TargetMode="External"/><Relationship Id="rId127" Type="http://schemas.openxmlformats.org/officeDocument/2006/relationships/hyperlink" Target="https://www.jsedu.sh.cn/songyzx/xwgkjhzjqt" TargetMode="External"/><Relationship Id="rId10" Type="http://schemas.openxmlformats.org/officeDocument/2006/relationships/hyperlink" Target="https://www.jsedu.sh.cn/songyzx/zuzhijigou/index.html" TargetMode="External"/><Relationship Id="rId31" Type="http://schemas.openxmlformats.org/officeDocument/2006/relationships/hyperlink" Target="https://www.jsedu.sh.cn/songyzx/falvfagui" TargetMode="External"/><Relationship Id="rId52" Type="http://schemas.openxmlformats.org/officeDocument/2006/relationships/hyperlink" Target="https://www.jsedu.sh.cn/songyzx/guizhangzhidu" TargetMode="External"/><Relationship Id="rId73" Type="http://schemas.openxmlformats.org/officeDocument/2006/relationships/hyperlink" Target="https://www.jsedu.sh.cn/songyzx/jiaoshihuojiang" TargetMode="External"/><Relationship Id="rId78" Type="http://schemas.openxmlformats.org/officeDocument/2006/relationships/hyperlink" Target="https://www.jsedu.sh.cn/songyzx/xuexiaohuodong/index.html" TargetMode="External"/><Relationship Id="rId94" Type="http://schemas.openxmlformats.org/officeDocument/2006/relationships/hyperlink" Target="https://www.jsedu.sh.cn/songyzx/bianminfuwu" TargetMode="External"/><Relationship Id="rId99" Type="http://schemas.openxmlformats.org/officeDocument/2006/relationships/hyperlink" Target="https://www.jsedu.sh.cn/songyzx/wangshanghuodong" TargetMode="External"/><Relationship Id="rId101" Type="http://schemas.openxmlformats.org/officeDocument/2006/relationships/hyperlink" Target="https://www.jsedu.sh.cn/songyzx/ydhd" TargetMode="External"/><Relationship Id="rId122" Type="http://schemas.openxmlformats.org/officeDocument/2006/relationships/hyperlink" Target="https://www.jsedu.sh.cn/songyzx/xwgkjhzjndjhxxgzjh" TargetMode="External"/><Relationship Id="rId143" Type="http://schemas.openxmlformats.org/officeDocument/2006/relationships/hyperlink" Target="https://www.jsedu.sh.cn/songyzx/xwgkxxywxsgzpxjl" TargetMode="External"/><Relationship Id="rId148" Type="http://schemas.openxmlformats.org/officeDocument/2006/relationships/hyperlink" Target="https://www.jsedu.sh.cn/songyzx/xwgkxxywjxkykygz" TargetMode="External"/><Relationship Id="rId164" Type="http://schemas.openxmlformats.org/officeDocument/2006/relationships/hyperlink" Target="https://www.jsedu.sh.cn/songyzx/xwgkxxywhqglhqgl" TargetMode="External"/><Relationship Id="rId169" Type="http://schemas.openxmlformats.org/officeDocument/2006/relationships/hyperlink" Target="https://www.jsedu.sh.cn/songyzx/xwgkqtzxgz" TargetMode="External"/><Relationship Id="rId185" Type="http://schemas.openxmlformats.org/officeDocument/2006/relationships/hyperlink" Target="https://www.jsedu.sh.cn/songyzx/xwgkzxfwbmwdxsg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sedu.sh.cn/songyzx/lirenlingdao/index.html" TargetMode="External"/><Relationship Id="rId180" Type="http://schemas.openxmlformats.org/officeDocument/2006/relationships/hyperlink" Target="https://www.jsedu.sh.cn/songyzx/xwgkzxfwbsznhqgl" TargetMode="External"/><Relationship Id="rId26" Type="http://schemas.openxmlformats.org/officeDocument/2006/relationships/hyperlink" Target="https://www.jsedu.sh.cn/songyzx/tuanduigongzuo" TargetMode="External"/><Relationship Id="rId47" Type="http://schemas.openxmlformats.org/officeDocument/2006/relationships/hyperlink" Target="https://www.jsedu.sh.cn/songyzx/xinlijiankang" TargetMode="External"/><Relationship Id="rId68" Type="http://schemas.openxmlformats.org/officeDocument/2006/relationships/hyperlink" Target="https://www.jsedu.sh.cn/songyzx/zhaoshengluqu" TargetMode="External"/><Relationship Id="rId89" Type="http://schemas.openxmlformats.org/officeDocument/2006/relationships/hyperlink" Target="https://www.jsedu.sh.cn/songyzx/wangluoguanli" TargetMode="External"/><Relationship Id="rId112" Type="http://schemas.openxmlformats.org/officeDocument/2006/relationships/hyperlink" Target="https://www.jsedu.sh.cn/songyzx/xwgkxxgkxxldxrld" TargetMode="External"/><Relationship Id="rId133" Type="http://schemas.openxmlformats.org/officeDocument/2006/relationships/hyperlink" Target="https://www.jsedu.sh.cn/songyzx/xwgkxxywzsksksap" TargetMode="External"/><Relationship Id="rId154" Type="http://schemas.openxmlformats.org/officeDocument/2006/relationships/hyperlink" Target="https://www.jsedu.sh.cn/songyzx/xwgkxxywszjsqt" TargetMode="External"/><Relationship Id="rId175" Type="http://schemas.openxmlformats.org/officeDocument/2006/relationships/hyperlink" Target="https://www.jsedu.sh.cn/songyzx/xwgkzxfwbsznjysf" TargetMode="External"/><Relationship Id="rId196" Type="http://schemas.openxmlformats.org/officeDocument/2006/relationships/hyperlink" Target="https://www.jsedu.sh.cn/songyzx/xwgkzxfwbgxzszjs" TargetMode="External"/><Relationship Id="rId200" Type="http://schemas.openxmlformats.org/officeDocument/2006/relationships/hyperlink" Target="https://www.jsedu.sh.cn/songyzx/xwgkzxfwwsz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2418</Words>
  <Characters>13786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上海市松隐中学网站导航（2019年版本）</dc:title>
  <dc:subject/>
  <dc:creator>微软中国</dc:creator>
  <cp:keywords/>
  <dc:description/>
  <cp:lastModifiedBy>FtpDown</cp:lastModifiedBy>
  <cp:revision>5</cp:revision>
  <cp:lastPrinted>2021-03-11T02:16:00Z</cp:lastPrinted>
  <dcterms:created xsi:type="dcterms:W3CDTF">2021-03-11T04:58:00Z</dcterms:created>
  <dcterms:modified xsi:type="dcterms:W3CDTF">2021-03-11T04:59:00Z</dcterms:modified>
</cp:coreProperties>
</file>